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222BA" w14:textId="77777777" w:rsidR="00DE1567" w:rsidRDefault="00872B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četrtek, 9. 4. 2020</w:t>
      </w:r>
    </w:p>
    <w:p w14:paraId="5C4AEE05" w14:textId="77777777" w:rsidR="00DE1567" w:rsidRDefault="00DE1567">
      <w:pPr>
        <w:rPr>
          <w:rFonts w:ascii="Arial" w:hAnsi="Arial" w:cs="Arial"/>
          <w:b/>
          <w:bCs/>
        </w:rPr>
      </w:pPr>
    </w:p>
    <w:p w14:paraId="419A155A" w14:textId="77777777" w:rsidR="00DE1567" w:rsidRDefault="00872B5D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Zapiši v zvezek. </w:t>
      </w:r>
    </w:p>
    <w:p w14:paraId="4F31E7E0" w14:textId="77777777" w:rsidR="00DE1567" w:rsidRDefault="00DE1567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48994F78" w14:textId="77777777" w:rsidR="00DE1567" w:rsidRDefault="00872B5D">
      <w:pPr>
        <w:spacing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TEMATIKA VISOŠKE KRONIKE: </w:t>
      </w:r>
      <w:r>
        <w:rPr>
          <w:rFonts w:ascii="Arial" w:hAnsi="Arial" w:cs="Arial"/>
          <w:sz w:val="24"/>
          <w:szCs w:val="24"/>
          <w:u w:val="single"/>
        </w:rPr>
        <w:t>zgodovinska</w:t>
      </w:r>
    </w:p>
    <w:p w14:paraId="3C8A994B" w14:textId="77777777" w:rsidR="00DE1567" w:rsidRDefault="00872B5D">
      <w:pPr>
        <w:spacing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MOTIVI:</w:t>
      </w:r>
      <w:r>
        <w:rPr>
          <w:rFonts w:ascii="Arial" w:hAnsi="Arial" w:cs="Arial"/>
          <w:sz w:val="24"/>
          <w:szCs w:val="24"/>
          <w:u w:val="single"/>
        </w:rPr>
        <w:t xml:space="preserve"> tridesetletna vojna, </w:t>
      </w:r>
      <w:r>
        <w:rPr>
          <w:rFonts w:ascii="Arial" w:hAnsi="Arial" w:cs="Arial"/>
          <w:sz w:val="24"/>
          <w:szCs w:val="24"/>
          <w:u w:val="single"/>
        </w:rPr>
        <w:t>preganjanje protestantov, sežiganje čarovnic</w:t>
      </w:r>
    </w:p>
    <w:p w14:paraId="2C279EE6" w14:textId="77777777" w:rsidR="00DE1567" w:rsidRDefault="00872B5D">
      <w:pPr>
        <w:spacing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KRAJ DOGAJANJA: </w:t>
      </w:r>
      <w:r>
        <w:rPr>
          <w:rFonts w:ascii="Arial" w:hAnsi="Arial" w:cs="Arial"/>
          <w:sz w:val="24"/>
          <w:szCs w:val="24"/>
          <w:u w:val="single"/>
        </w:rPr>
        <w:t>Visoko nad Škofjo Loko</w:t>
      </w:r>
      <w:bookmarkStart w:id="0" w:name="_GoBack"/>
      <w:bookmarkEnd w:id="0"/>
    </w:p>
    <w:p w14:paraId="0707B06E" w14:textId="77777777" w:rsidR="00DE1567" w:rsidRDefault="00872B5D">
      <w:pPr>
        <w:spacing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ČAS DOGAJANJA: </w:t>
      </w:r>
      <w:r>
        <w:rPr>
          <w:rFonts w:ascii="Arial" w:hAnsi="Arial" w:cs="Arial"/>
          <w:sz w:val="24"/>
          <w:szCs w:val="24"/>
          <w:u w:val="single"/>
        </w:rPr>
        <w:t>17. stoletje</w:t>
      </w:r>
    </w:p>
    <w:p w14:paraId="4D081B64" w14:textId="77777777" w:rsidR="00DE1567" w:rsidRDefault="00872B5D">
      <w:pPr>
        <w:spacing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ROMAN</w:t>
      </w:r>
      <w:r>
        <w:rPr>
          <w:rFonts w:ascii="Arial" w:hAnsi="Arial" w:cs="Arial"/>
          <w:sz w:val="24"/>
          <w:szCs w:val="24"/>
          <w:u w:val="single"/>
        </w:rPr>
        <w:t xml:space="preserve"> je obsežna literarna vrsta, ki se po navadi deli na poglavja. Zanj je značilno, da:</w:t>
      </w:r>
    </w:p>
    <w:p w14:paraId="4B0FA458" w14:textId="77777777" w:rsidR="00DE1567" w:rsidRDefault="00872B5D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v njem nastopa veliko oseb,</w:t>
      </w:r>
    </w:p>
    <w:p w14:paraId="322095B7" w14:textId="77777777" w:rsidR="00DE1567" w:rsidRDefault="00872B5D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vsebuje veliko zapletenih </w:t>
      </w:r>
      <w:r>
        <w:rPr>
          <w:rFonts w:ascii="Arial" w:hAnsi="Arial" w:cs="Arial"/>
          <w:sz w:val="24"/>
          <w:szCs w:val="24"/>
          <w:u w:val="single"/>
        </w:rPr>
        <w:t>dogodkov,</w:t>
      </w:r>
    </w:p>
    <w:p w14:paraId="271C6DD7" w14:textId="77777777" w:rsidR="00DE1567" w:rsidRDefault="00872B5D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pripoveduje o daljšem časovnem obdobju,</w:t>
      </w:r>
    </w:p>
    <w:p w14:paraId="08AE9B37" w14:textId="77777777" w:rsidR="00DE1567" w:rsidRDefault="00872B5D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dogajanje poteka na različnih krajih. </w:t>
      </w:r>
    </w:p>
    <w:p w14:paraId="2D8532BF" w14:textId="4317E22A" w:rsidR="00DE1567" w:rsidRDefault="00872B5D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ZGODOVINSKI ROMAN </w:t>
      </w:r>
      <w:r>
        <w:rPr>
          <w:rFonts w:ascii="Arial" w:hAnsi="Arial" w:cs="Arial"/>
          <w:sz w:val="24"/>
          <w:szCs w:val="24"/>
          <w:u w:val="single"/>
        </w:rPr>
        <w:t xml:space="preserve">je daljša pripovedna proza z zgodovinsko snovjo. </w:t>
      </w:r>
      <w:r>
        <w:rPr>
          <w:rFonts w:ascii="Arial" w:hAnsi="Arial" w:cs="Arial"/>
          <w:sz w:val="24"/>
          <w:szCs w:val="24"/>
          <w:u w:val="single"/>
        </w:rPr>
        <w:t xml:space="preserve">Avtor pri pisanju uporabi zgodovinska dejstva, dogodke, </w:t>
      </w:r>
      <w:r>
        <w:rPr>
          <w:rFonts w:ascii="Arial" w:hAnsi="Arial" w:cs="Arial"/>
          <w:sz w:val="24"/>
          <w:szCs w:val="24"/>
          <w:u w:val="single"/>
        </w:rPr>
        <w:t xml:space="preserve">osebe. </w:t>
      </w:r>
    </w:p>
    <w:p w14:paraId="69F891D7" w14:textId="77777777" w:rsidR="00DE1567" w:rsidRDefault="00872B5D">
      <w:pPr>
        <w:spacing w:line="360" w:lineRule="auto"/>
        <w:jc w:val="both"/>
      </w:pPr>
      <w:r>
        <w:rPr>
          <w:rFonts w:ascii="Arial" w:hAnsi="Arial" w:cs="Arial"/>
          <w:sz w:val="24"/>
          <w:szCs w:val="24"/>
          <w:u w:val="single"/>
        </w:rPr>
        <w:t xml:space="preserve">Posebna oblika zgodovinskega romana je </w:t>
      </w:r>
      <w:r>
        <w:rPr>
          <w:rFonts w:ascii="Arial" w:hAnsi="Arial" w:cs="Arial"/>
          <w:b/>
          <w:bCs/>
          <w:sz w:val="24"/>
          <w:szCs w:val="24"/>
          <w:u w:val="single"/>
        </w:rPr>
        <w:t>KRONIKALNI ROMAN</w:t>
      </w:r>
      <w:r>
        <w:rPr>
          <w:rFonts w:ascii="Arial" w:hAnsi="Arial" w:cs="Arial"/>
          <w:sz w:val="24"/>
          <w:szCs w:val="24"/>
          <w:u w:val="single"/>
        </w:rPr>
        <w:t xml:space="preserve">. </w:t>
      </w:r>
    </w:p>
    <w:p w14:paraId="7FFFD7BE" w14:textId="77777777" w:rsidR="00DE1567" w:rsidRDefault="00872B5D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KRONIKA </w:t>
      </w:r>
      <w:r>
        <w:rPr>
          <w:rFonts w:ascii="Arial" w:hAnsi="Arial" w:cs="Arial"/>
          <w:sz w:val="24"/>
          <w:szCs w:val="24"/>
          <w:u w:val="single"/>
        </w:rPr>
        <w:t xml:space="preserve">je zapis pomembnejših dogodkov, ki je zapisan po zaporedju dogajanja. </w:t>
      </w:r>
    </w:p>
    <w:p w14:paraId="150490C8" w14:textId="33E225C4" w:rsidR="00DE1567" w:rsidRDefault="00872B5D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Kroniko piše/pripoveduje KRONIST. </w:t>
      </w:r>
      <w:r>
        <w:rPr>
          <w:rFonts w:ascii="Arial" w:hAnsi="Arial" w:cs="Arial"/>
          <w:sz w:val="24"/>
          <w:szCs w:val="24"/>
          <w:u w:val="single"/>
        </w:rPr>
        <w:t xml:space="preserve"> V Visoški kroniki je to </w:t>
      </w:r>
      <w:r>
        <w:rPr>
          <w:rFonts w:ascii="Arial" w:hAnsi="Arial" w:cs="Arial"/>
          <w:b/>
          <w:bCs/>
          <w:sz w:val="24"/>
          <w:szCs w:val="24"/>
          <w:u w:val="single"/>
        </w:rPr>
        <w:t>Izidor</w:t>
      </w:r>
      <w:r>
        <w:rPr>
          <w:rFonts w:ascii="Arial" w:hAnsi="Arial" w:cs="Arial"/>
          <w:sz w:val="24"/>
          <w:szCs w:val="24"/>
          <w:u w:val="single"/>
        </w:rPr>
        <w:t xml:space="preserve">, ki je </w:t>
      </w:r>
      <w:r>
        <w:rPr>
          <w:rFonts w:ascii="Arial" w:hAnsi="Arial" w:cs="Arial"/>
          <w:sz w:val="24"/>
          <w:szCs w:val="24"/>
          <w:u w:val="single"/>
        </w:rPr>
        <w:t xml:space="preserve">prvoosebni </w:t>
      </w:r>
      <w:r>
        <w:rPr>
          <w:rFonts w:ascii="Arial" w:hAnsi="Arial" w:cs="Arial"/>
          <w:sz w:val="24"/>
          <w:szCs w:val="24"/>
          <w:u w:val="single"/>
        </w:rPr>
        <w:t xml:space="preserve">pripovedovalec. Pripoveduje o preteklih dogodkih. Prevzame vlogo namišljenega najditelja ali komentatorja kronike, ki naj bi jo zapisal star kronist. </w:t>
      </w:r>
    </w:p>
    <w:p w14:paraId="6B330CC4" w14:textId="77777777" w:rsidR="00DE1567" w:rsidRDefault="00DE156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07D9951" w14:textId="77777777" w:rsidR="00DE1567" w:rsidRDefault="00872B5D">
      <w:pPr>
        <w:pStyle w:val="Odstavekseznama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Preberi odlomka na straneh 170 in 171.</w:t>
      </w:r>
    </w:p>
    <w:sectPr w:rsidR="00DE156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51CE5" w14:textId="77777777" w:rsidR="00872B5D" w:rsidRDefault="00872B5D">
      <w:pPr>
        <w:spacing w:after="0" w:line="240" w:lineRule="auto"/>
      </w:pPr>
      <w:r>
        <w:separator/>
      </w:r>
    </w:p>
  </w:endnote>
  <w:endnote w:type="continuationSeparator" w:id="0">
    <w:p w14:paraId="1F9A7F82" w14:textId="77777777" w:rsidR="00872B5D" w:rsidRDefault="0087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5946A" w14:textId="77777777" w:rsidR="00872B5D" w:rsidRDefault="00872B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BB4492" w14:textId="77777777" w:rsidR="00872B5D" w:rsidRDefault="0087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10211"/>
    <w:multiLevelType w:val="multilevel"/>
    <w:tmpl w:val="C422FF12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38C14B9"/>
    <w:multiLevelType w:val="multilevel"/>
    <w:tmpl w:val="452AB6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1567"/>
    <w:rsid w:val="00604701"/>
    <w:rsid w:val="00615196"/>
    <w:rsid w:val="00872B5D"/>
    <w:rsid w:val="00D03890"/>
    <w:rsid w:val="00D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2A3A"/>
  <w15:docId w15:val="{9221BD98-0575-4BE4-89AE-BE3D2889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dc:description/>
  <cp:lastModifiedBy>Lucija Zorč</cp:lastModifiedBy>
  <cp:revision>2</cp:revision>
  <dcterms:created xsi:type="dcterms:W3CDTF">2020-04-09T05:10:00Z</dcterms:created>
  <dcterms:modified xsi:type="dcterms:W3CDTF">2020-04-09T05:10:00Z</dcterms:modified>
</cp:coreProperties>
</file>